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23212" w14:textId="2C9C6056" w:rsidR="006F3909" w:rsidRDefault="00235DEB">
      <w:r>
        <w:rPr>
          <w:noProof/>
          <w:lang w:val="en-GB" w:eastAsia="en-GB"/>
        </w:rPr>
        <mc:AlternateContent>
          <mc:Choice Requires="wps">
            <w:drawing>
              <wp:anchor distT="0" distB="0" distL="114300" distR="114300" simplePos="0" relativeHeight="251663360" behindDoc="0" locked="0" layoutInCell="1" allowOverlap="1" wp14:anchorId="4DD0A43E" wp14:editId="62A56AB5">
                <wp:simplePos x="0" y="0"/>
                <wp:positionH relativeFrom="column">
                  <wp:posOffset>1427480</wp:posOffset>
                </wp:positionH>
                <wp:positionV relativeFrom="paragraph">
                  <wp:posOffset>0</wp:posOffset>
                </wp:positionV>
                <wp:extent cx="4681220" cy="1365885"/>
                <wp:effectExtent l="0" t="0" r="17780" b="31115"/>
                <wp:wrapSquare wrapText="bothSides"/>
                <wp:docPr id="6" name="Text Box 6"/>
                <wp:cNvGraphicFramePr/>
                <a:graphic xmlns:a="http://schemas.openxmlformats.org/drawingml/2006/main">
                  <a:graphicData uri="http://schemas.microsoft.com/office/word/2010/wordprocessingShape">
                    <wps:wsp>
                      <wps:cNvSpPr txBox="1"/>
                      <wps:spPr>
                        <a:xfrm>
                          <a:off x="0" y="0"/>
                          <a:ext cx="4681220" cy="1365885"/>
                        </a:xfrm>
                        <a:prstGeom prst="rect">
                          <a:avLst/>
                        </a:prstGeom>
                        <a:ln/>
                      </wps:spPr>
                      <wps:style>
                        <a:lnRef idx="2">
                          <a:schemeClr val="dk1"/>
                        </a:lnRef>
                        <a:fillRef idx="1">
                          <a:schemeClr val="lt1"/>
                        </a:fillRef>
                        <a:effectRef idx="0">
                          <a:schemeClr val="dk1"/>
                        </a:effectRef>
                        <a:fontRef idx="minor">
                          <a:schemeClr val="dk1"/>
                        </a:fontRef>
                      </wps:style>
                      <wps:txbx>
                        <w:txbxContent>
                          <w:p w14:paraId="6A74F497" w14:textId="41D5D9AD" w:rsidR="001E2CA4" w:rsidRPr="00A57FB1" w:rsidRDefault="001E2CA4" w:rsidP="00EC2C80">
                            <w:pPr>
                              <w:jc w:val="center"/>
                              <w:rPr>
                                <w:rFonts w:ascii="Arial" w:hAnsi="Arial" w:cs="Arial"/>
                                <w:b/>
                                <w:sz w:val="18"/>
                                <w:szCs w:val="18"/>
                                <w:lang w:val="en-CA"/>
                              </w:rPr>
                            </w:pPr>
                          </w:p>
                          <w:p w14:paraId="400D343A" w14:textId="55C95C96" w:rsidR="00FF36E0" w:rsidRPr="00A57FB1" w:rsidRDefault="00FF36E0" w:rsidP="00A57FB1">
                            <w:pPr>
                              <w:jc w:val="center"/>
                              <w:rPr>
                                <w:rFonts w:ascii="Arial" w:hAnsi="Arial" w:cs="Arial"/>
                                <w:b/>
                                <w:sz w:val="36"/>
                                <w:szCs w:val="36"/>
                                <w:lang w:val="en-CA"/>
                              </w:rPr>
                            </w:pPr>
                            <w:r w:rsidRPr="00A57FB1">
                              <w:rPr>
                                <w:rFonts w:ascii="Arial" w:hAnsi="Arial" w:cs="Arial"/>
                                <w:b/>
                                <w:sz w:val="36"/>
                                <w:szCs w:val="36"/>
                                <w:lang w:val="en-CA"/>
                              </w:rPr>
                              <w:t xml:space="preserve">Permission to </w:t>
                            </w:r>
                            <w:r w:rsidR="00A57FB1" w:rsidRPr="00A57FB1">
                              <w:rPr>
                                <w:rFonts w:ascii="Arial" w:hAnsi="Arial" w:cs="Arial"/>
                                <w:b/>
                                <w:sz w:val="36"/>
                                <w:szCs w:val="36"/>
                                <w:lang w:val="en-CA"/>
                              </w:rPr>
                              <w:t>capture and use Photos or Video Footage as part of</w:t>
                            </w:r>
                          </w:p>
                          <w:p w14:paraId="5CC9CA2A" w14:textId="28F1C427" w:rsidR="00A57FB1" w:rsidRDefault="00A57FB1" w:rsidP="00A57FB1">
                            <w:pPr>
                              <w:jc w:val="center"/>
                              <w:rPr>
                                <w:rFonts w:ascii="Arial" w:hAnsi="Arial" w:cs="Arial"/>
                                <w:b/>
                                <w:sz w:val="36"/>
                                <w:szCs w:val="36"/>
                                <w:lang w:val="en-CA"/>
                              </w:rPr>
                            </w:pPr>
                            <w:r w:rsidRPr="00A57FB1">
                              <w:rPr>
                                <w:rFonts w:ascii="Arial" w:hAnsi="Arial" w:cs="Arial"/>
                                <w:b/>
                                <w:sz w:val="36"/>
                                <w:szCs w:val="36"/>
                                <w:lang w:val="en-CA"/>
                              </w:rPr>
                              <w:t>a</w:t>
                            </w:r>
                            <w:r w:rsidR="00FF36E0" w:rsidRPr="00A57FB1">
                              <w:rPr>
                                <w:rFonts w:ascii="Arial" w:hAnsi="Arial" w:cs="Arial"/>
                                <w:b/>
                                <w:sz w:val="36"/>
                                <w:szCs w:val="36"/>
                                <w:lang w:val="en-CA"/>
                              </w:rPr>
                              <w:t xml:space="preserve"> R2R Social &amp; Emotional</w:t>
                            </w:r>
                          </w:p>
                          <w:p w14:paraId="55997055" w14:textId="445D9928" w:rsidR="00FF36E0" w:rsidRPr="00FF36E0" w:rsidRDefault="00A57FB1" w:rsidP="00A57FB1">
                            <w:pPr>
                              <w:jc w:val="center"/>
                              <w:rPr>
                                <w:rFonts w:ascii="Arial" w:hAnsi="Arial" w:cs="Arial"/>
                                <w:b/>
                                <w:sz w:val="40"/>
                                <w:szCs w:val="40"/>
                                <w:lang w:val="en-CA"/>
                              </w:rPr>
                            </w:pPr>
                            <w:r w:rsidRPr="00A57FB1">
                              <w:rPr>
                                <w:rFonts w:ascii="Arial" w:hAnsi="Arial" w:cs="Arial"/>
                                <w:b/>
                                <w:sz w:val="36"/>
                                <w:szCs w:val="36"/>
                                <w:lang w:val="en-CA"/>
                              </w:rPr>
                              <w:t>Development Program</w:t>
                            </w:r>
                          </w:p>
                          <w:p w14:paraId="5320E9B0" w14:textId="737FA6D8" w:rsidR="002B102D" w:rsidRPr="00527E94" w:rsidRDefault="00527E94" w:rsidP="00EC2C80">
                            <w:pPr>
                              <w:jc w:val="center"/>
                              <w:rPr>
                                <w:b/>
                                <w:sz w:val="28"/>
                                <w:szCs w:val="28"/>
                                <w:lang w:val="en-CA"/>
                              </w:rPr>
                            </w:pPr>
                            <w:r>
                              <w:rPr>
                                <w:b/>
                                <w:sz w:val="40"/>
                                <w:szCs w:val="40"/>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0A43E" id="_x0000_t202" coordsize="21600,21600" o:spt="202" path="m0,0l0,21600,21600,21600,21600,0xe">
                <v:stroke joinstyle="miter"/>
                <v:path gradientshapeok="t" o:connecttype="rect"/>
              </v:shapetype>
              <v:shape id="Text Box 6" o:spid="_x0000_s1026" type="#_x0000_t202" style="position:absolute;margin-left:112.4pt;margin-top:0;width:368.6pt;height:10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" fillcolor="white [3201]" strokecolor="black [3200]" strokeweight="1pt">
                <v:textbox>
                  <w:txbxContent>
                    <w:p w14:paraId="6A74F497" w14:textId="41D5D9AD" w:rsidR="001E2CA4" w:rsidRPr="00A57FB1" w:rsidRDefault="001E2CA4" w:rsidP="00EC2C80">
                      <w:pPr>
                        <w:jc w:val="center"/>
                        <w:rPr>
                          <w:rFonts w:ascii="Arial" w:hAnsi="Arial" w:cs="Arial"/>
                          <w:b/>
                          <w:sz w:val="18"/>
                          <w:szCs w:val="18"/>
                          <w:lang w:val="en-CA"/>
                        </w:rPr>
                      </w:pPr>
                    </w:p>
                    <w:p w14:paraId="400D343A" w14:textId="55C95C96" w:rsidR="00FF36E0" w:rsidRPr="00A57FB1" w:rsidRDefault="00FF36E0" w:rsidP="00A57FB1">
                      <w:pPr>
                        <w:jc w:val="center"/>
                        <w:rPr>
                          <w:rFonts w:ascii="Arial" w:hAnsi="Arial" w:cs="Arial"/>
                          <w:b/>
                          <w:sz w:val="36"/>
                          <w:szCs w:val="36"/>
                          <w:lang w:val="en-CA"/>
                        </w:rPr>
                      </w:pPr>
                      <w:r w:rsidRPr="00A57FB1">
                        <w:rPr>
                          <w:rFonts w:ascii="Arial" w:hAnsi="Arial" w:cs="Arial"/>
                          <w:b/>
                          <w:sz w:val="36"/>
                          <w:szCs w:val="36"/>
                          <w:lang w:val="en-CA"/>
                        </w:rPr>
                        <w:t xml:space="preserve">Permission to </w:t>
                      </w:r>
                      <w:r w:rsidR="00A57FB1" w:rsidRPr="00A57FB1">
                        <w:rPr>
                          <w:rFonts w:ascii="Arial" w:hAnsi="Arial" w:cs="Arial"/>
                          <w:b/>
                          <w:sz w:val="36"/>
                          <w:szCs w:val="36"/>
                          <w:lang w:val="en-CA"/>
                        </w:rPr>
                        <w:t>capture and use Photos or Video Footage as part of</w:t>
                      </w:r>
                    </w:p>
                    <w:p w14:paraId="5CC9CA2A" w14:textId="28F1C427" w:rsidR="00A57FB1" w:rsidRDefault="00A57FB1" w:rsidP="00A57FB1">
                      <w:pPr>
                        <w:jc w:val="center"/>
                        <w:rPr>
                          <w:rFonts w:ascii="Arial" w:hAnsi="Arial" w:cs="Arial"/>
                          <w:b/>
                          <w:sz w:val="36"/>
                          <w:szCs w:val="36"/>
                          <w:lang w:val="en-CA"/>
                        </w:rPr>
                      </w:pPr>
                      <w:r w:rsidRPr="00A57FB1">
                        <w:rPr>
                          <w:rFonts w:ascii="Arial" w:hAnsi="Arial" w:cs="Arial"/>
                          <w:b/>
                          <w:sz w:val="36"/>
                          <w:szCs w:val="36"/>
                          <w:lang w:val="en-CA"/>
                        </w:rPr>
                        <w:t>a</w:t>
                      </w:r>
                      <w:r w:rsidR="00FF36E0" w:rsidRPr="00A57FB1">
                        <w:rPr>
                          <w:rFonts w:ascii="Arial" w:hAnsi="Arial" w:cs="Arial"/>
                          <w:b/>
                          <w:sz w:val="36"/>
                          <w:szCs w:val="36"/>
                          <w:lang w:val="en-CA"/>
                        </w:rPr>
                        <w:t xml:space="preserve"> R2R Social &amp; Emotional</w:t>
                      </w:r>
                    </w:p>
                    <w:p w14:paraId="55997055" w14:textId="445D9928" w:rsidR="00FF36E0" w:rsidRPr="00FF36E0" w:rsidRDefault="00A57FB1" w:rsidP="00A57FB1">
                      <w:pPr>
                        <w:jc w:val="center"/>
                        <w:rPr>
                          <w:rFonts w:ascii="Arial" w:hAnsi="Arial" w:cs="Arial"/>
                          <w:b/>
                          <w:sz w:val="40"/>
                          <w:szCs w:val="40"/>
                          <w:lang w:val="en-CA"/>
                        </w:rPr>
                      </w:pPr>
                      <w:r w:rsidRPr="00A57FB1">
                        <w:rPr>
                          <w:rFonts w:ascii="Arial" w:hAnsi="Arial" w:cs="Arial"/>
                          <w:b/>
                          <w:sz w:val="36"/>
                          <w:szCs w:val="36"/>
                          <w:lang w:val="en-CA"/>
                        </w:rPr>
                        <w:t>Development Program</w:t>
                      </w:r>
                    </w:p>
                    <w:p w14:paraId="5320E9B0" w14:textId="737FA6D8" w:rsidR="002B102D" w:rsidRPr="00527E94" w:rsidRDefault="00527E94" w:rsidP="00EC2C80">
                      <w:pPr>
                        <w:jc w:val="center"/>
                        <w:rPr>
                          <w:b/>
                          <w:sz w:val="28"/>
                          <w:szCs w:val="28"/>
                          <w:lang w:val="en-CA"/>
                        </w:rPr>
                      </w:pPr>
                      <w:r>
                        <w:rPr>
                          <w:b/>
                          <w:sz w:val="40"/>
                          <w:szCs w:val="40"/>
                          <w:lang w:val="en-CA"/>
                        </w:rPr>
                        <w:t xml:space="preserve"> </w:t>
                      </w:r>
                    </w:p>
                  </w:txbxContent>
                </v:textbox>
                <w10:wrap type="square"/>
              </v:shape>
            </w:pict>
          </mc:Fallback>
        </mc:AlternateContent>
      </w:r>
      <w:r w:rsidR="001E2CA4">
        <w:rPr>
          <w:noProof/>
          <w:lang w:val="en-GB" w:eastAsia="en-GB"/>
        </w:rPr>
        <mc:AlternateContent>
          <mc:Choice Requires="wps">
            <w:drawing>
              <wp:anchor distT="0" distB="0" distL="114300" distR="114300" simplePos="0" relativeHeight="251671552" behindDoc="0" locked="0" layoutInCell="1" allowOverlap="1" wp14:anchorId="16BFB797" wp14:editId="06289DC2">
                <wp:simplePos x="0" y="0"/>
                <wp:positionH relativeFrom="column">
                  <wp:posOffset>-293077</wp:posOffset>
                </wp:positionH>
                <wp:positionV relativeFrom="paragraph">
                  <wp:posOffset>8803640</wp:posOffset>
                </wp:positionV>
                <wp:extent cx="6402412" cy="391"/>
                <wp:effectExtent l="0" t="25400" r="49530" b="25400"/>
                <wp:wrapNone/>
                <wp:docPr id="3" name="Straight Connector 3"/>
                <wp:cNvGraphicFramePr/>
                <a:graphic xmlns:a="http://schemas.openxmlformats.org/drawingml/2006/main">
                  <a:graphicData uri="http://schemas.microsoft.com/office/word/2010/wordprocessingShape">
                    <wps:wsp>
                      <wps:cNvCnPr/>
                      <wps:spPr>
                        <a:xfrm flipV="1">
                          <a:off x="0" y="0"/>
                          <a:ext cx="6402412" cy="391"/>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803373" id="Straight Connector 3"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693.2pt" to="481.05pt,69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" strokecolor="#2ab492" strokeweight="3pt">
                <v:stroke joinstyle="miter"/>
              </v:line>
            </w:pict>
          </mc:Fallback>
        </mc:AlternateContent>
      </w:r>
      <w:r w:rsidR="00133B50">
        <w:rPr>
          <w:noProof/>
          <w:lang w:val="en-GB" w:eastAsia="en-GB"/>
        </w:rPr>
        <mc:AlternateContent>
          <mc:Choice Requires="wps">
            <w:drawing>
              <wp:anchor distT="0" distB="0" distL="114300" distR="114300" simplePos="0" relativeHeight="251674624" behindDoc="0" locked="0" layoutInCell="1" allowOverlap="1" wp14:anchorId="2DA5415A" wp14:editId="31802AD6">
                <wp:simplePos x="0" y="0"/>
                <wp:positionH relativeFrom="column">
                  <wp:posOffset>-293077</wp:posOffset>
                </wp:positionH>
                <wp:positionV relativeFrom="paragraph">
                  <wp:posOffset>2540</wp:posOffset>
                </wp:positionV>
                <wp:extent cx="6402412" cy="0"/>
                <wp:effectExtent l="0" t="25400" r="49530" b="25400"/>
                <wp:wrapNone/>
                <wp:docPr id="1" name="Straight Connector 1"/>
                <wp:cNvGraphicFramePr/>
                <a:graphic xmlns:a="http://schemas.openxmlformats.org/drawingml/2006/main">
                  <a:graphicData uri="http://schemas.microsoft.com/office/word/2010/wordprocessingShape">
                    <wps:wsp>
                      <wps:cNvCnPr/>
                      <wps:spPr>
                        <a:xfrm flipV="1">
                          <a:off x="0" y="0"/>
                          <a:ext cx="6402412" cy="0"/>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954D91" id="Straight_x0020_Connector_x0020_1"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2pt" to="481.0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" strokecolor="#2ab492" strokeweight="3pt">
                <v:stroke joinstyle="miter"/>
              </v:line>
            </w:pict>
          </mc:Fallback>
        </mc:AlternateContent>
      </w:r>
      <w:r w:rsidR="00133B50">
        <w:rPr>
          <w:noProof/>
          <w:lang w:val="en-GB" w:eastAsia="en-GB"/>
        </w:rPr>
        <mc:AlternateContent>
          <mc:Choice Requires="wps">
            <w:drawing>
              <wp:anchor distT="0" distB="0" distL="114300" distR="114300" simplePos="0" relativeHeight="251675648" behindDoc="0" locked="0" layoutInCell="1" allowOverlap="1" wp14:anchorId="3A682DB0" wp14:editId="40855E6B">
                <wp:simplePos x="0" y="0"/>
                <wp:positionH relativeFrom="column">
                  <wp:posOffset>6107723</wp:posOffset>
                </wp:positionH>
                <wp:positionV relativeFrom="paragraph">
                  <wp:posOffset>2539</wp:posOffset>
                </wp:positionV>
                <wp:extent cx="1612" cy="8795629"/>
                <wp:effectExtent l="25400" t="0" r="49530" b="43815"/>
                <wp:wrapNone/>
                <wp:docPr id="5" name="Straight Connector 5"/>
                <wp:cNvGraphicFramePr/>
                <a:graphic xmlns:a="http://schemas.openxmlformats.org/drawingml/2006/main">
                  <a:graphicData uri="http://schemas.microsoft.com/office/word/2010/wordprocessingShape">
                    <wps:wsp>
                      <wps:cNvCnPr/>
                      <wps:spPr>
                        <a:xfrm flipH="1">
                          <a:off x="0" y="0"/>
                          <a:ext cx="1612" cy="8795629"/>
                        </a:xfrm>
                        <a:prstGeom prst="line">
                          <a:avLst/>
                        </a:prstGeom>
                        <a:ln w="38100">
                          <a:solidFill>
                            <a:srgbClr val="FD4F1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C6D5F" id="Straight_x0020_Connector_x0020_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9pt,.2pt" to="481.05pt,69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" strokecolor="#fd4f15" strokeweight="3pt">
                <v:stroke joinstyle="miter"/>
              </v:line>
            </w:pict>
          </mc:Fallback>
        </mc:AlternateContent>
      </w:r>
      <w:r w:rsidR="00133B50">
        <w:rPr>
          <w:noProof/>
          <w:lang w:val="en-GB" w:eastAsia="en-GB"/>
        </w:rPr>
        <mc:AlternateContent>
          <mc:Choice Requires="wps">
            <w:drawing>
              <wp:anchor distT="0" distB="0" distL="114300" distR="114300" simplePos="0" relativeHeight="251672576" behindDoc="0" locked="0" layoutInCell="1" allowOverlap="1" wp14:anchorId="241DFFDF" wp14:editId="5282DFF7">
                <wp:simplePos x="0" y="0"/>
                <wp:positionH relativeFrom="column">
                  <wp:posOffset>-293077</wp:posOffset>
                </wp:positionH>
                <wp:positionV relativeFrom="paragraph">
                  <wp:posOffset>2540</wp:posOffset>
                </wp:positionV>
                <wp:extent cx="1612" cy="8801491"/>
                <wp:effectExtent l="25400" t="0" r="49530" b="38100"/>
                <wp:wrapNone/>
                <wp:docPr id="4" name="Straight Connector 4"/>
                <wp:cNvGraphicFramePr/>
                <a:graphic xmlns:a="http://schemas.openxmlformats.org/drawingml/2006/main">
                  <a:graphicData uri="http://schemas.microsoft.com/office/word/2010/wordprocessingShape">
                    <wps:wsp>
                      <wps:cNvCnPr/>
                      <wps:spPr>
                        <a:xfrm flipH="1">
                          <a:off x="0" y="0"/>
                          <a:ext cx="1612" cy="8801491"/>
                        </a:xfrm>
                        <a:prstGeom prst="line">
                          <a:avLst/>
                        </a:prstGeom>
                        <a:ln w="38100">
                          <a:solidFill>
                            <a:srgbClr val="FD4F1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44F952" id="Straight_x0020_Connector_x0020_4" o:spid="_x0000_s1026" style="position:absolute;flip:x;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pt,.2pt" to="-22.95pt,69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" strokecolor="#fd4f15" strokeweight="3pt">
                <v:stroke joinstyle="miter"/>
              </v:line>
            </w:pict>
          </mc:Fallback>
        </mc:AlternateContent>
      </w:r>
      <w:r w:rsidR="002760F0">
        <w:rPr>
          <w:noProof/>
          <w:lang w:val="en-GB" w:eastAsia="en-GB"/>
        </w:rPr>
        <w:drawing>
          <wp:inline distT="0" distB="0" distL="0" distR="0" wp14:anchorId="28A3780A" wp14:editId="25BBD6C3">
            <wp:extent cx="1259840" cy="1259840"/>
            <wp:effectExtent l="0" t="0" r="1016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004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inline>
        </w:drawing>
      </w:r>
    </w:p>
    <w:p w14:paraId="6C32CE92" w14:textId="77777777" w:rsidR="00FF36E0" w:rsidRDefault="00FF36E0"/>
    <w:p w14:paraId="4952F79A" w14:textId="77777777" w:rsidR="00FF36E0" w:rsidRDefault="00FF36E0"/>
    <w:p w14:paraId="0EF1A9D6" w14:textId="77777777" w:rsidR="00FF36E0" w:rsidRDefault="00FF36E0"/>
    <w:p w14:paraId="5DFF4228" w14:textId="7959A556" w:rsidR="00FF36E0" w:rsidRDefault="00FF36E0">
      <w:r>
        <w:t xml:space="preserve">         Our school / Service is running a social and emotional development program, based on the Rhythm2Recovery model of experiential music and cognitive reflection. This program will involve participants playing rhythmic music (drums and percussion) and discussing relevant themes that facilitate social and emotional awareness and education. </w:t>
      </w:r>
    </w:p>
    <w:p w14:paraId="167DF62C" w14:textId="77777777" w:rsidR="00FF36E0" w:rsidRDefault="00FF36E0"/>
    <w:p w14:paraId="121F560A" w14:textId="0BBEA276" w:rsidR="00FF36E0" w:rsidRDefault="00A57FB1">
      <w:r>
        <w:t>We are seeking your permission to take photos or video for promotional purposes during this course. These photos would be used to promote our school/service and may appear in our publications, or on our web site or social media pages.</w:t>
      </w:r>
    </w:p>
    <w:p w14:paraId="2B6B5F9A" w14:textId="77777777" w:rsidR="00A57FB1" w:rsidRDefault="00A57FB1"/>
    <w:p w14:paraId="14651402" w14:textId="6C174A78" w:rsidR="00FF36E0" w:rsidRDefault="00FF36E0">
      <w:r>
        <w:t xml:space="preserve">If you are happy for your </w:t>
      </w:r>
      <w:r w:rsidR="00A57FB1">
        <w:t xml:space="preserve">image or that of your child (where relevant) </w:t>
      </w:r>
      <w:r>
        <w:t xml:space="preserve">to </w:t>
      </w:r>
      <w:r w:rsidR="00A57FB1">
        <w:t>be captured and used in this manner</w:t>
      </w:r>
      <w:r>
        <w:t xml:space="preserve"> please sign the following form.</w:t>
      </w:r>
    </w:p>
    <w:p w14:paraId="493F7197" w14:textId="77777777" w:rsidR="00FF36E0" w:rsidRDefault="00FF36E0"/>
    <w:p w14:paraId="72575318" w14:textId="4D6B68B2" w:rsidR="00FF36E0" w:rsidRDefault="00FF36E0" w:rsidP="00FF36E0">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p>
    <w:p w14:paraId="5531CB76" w14:textId="77777777" w:rsidR="00FF36E0" w:rsidRDefault="00FF36E0" w:rsidP="00FF36E0"/>
    <w:p w14:paraId="23D51C61" w14:textId="57493A46" w:rsidR="00FF36E0" w:rsidRPr="00845CBA" w:rsidRDefault="00FF36E0" w:rsidP="00FF36E0">
      <w:pPr>
        <w:rPr>
          <w:b/>
        </w:rPr>
      </w:pPr>
      <w:r w:rsidRPr="00845CBA">
        <w:rPr>
          <w:b/>
        </w:rPr>
        <w:t xml:space="preserve">I give permission for my </w:t>
      </w:r>
      <w:r w:rsidR="00A57FB1">
        <w:rPr>
          <w:b/>
        </w:rPr>
        <w:t xml:space="preserve">image or that of my </w:t>
      </w:r>
      <w:r w:rsidRPr="00845CBA">
        <w:rPr>
          <w:b/>
        </w:rPr>
        <w:t xml:space="preserve">child to </w:t>
      </w:r>
      <w:r w:rsidR="00A57FB1">
        <w:rPr>
          <w:b/>
        </w:rPr>
        <w:t>be used for promotional purposes by the school or service below, and understand the different uses that may be made of these images.</w:t>
      </w:r>
      <w:bookmarkStart w:id="0" w:name="_GoBack"/>
      <w:bookmarkEnd w:id="0"/>
    </w:p>
    <w:p w14:paraId="103D3626" w14:textId="77777777" w:rsidR="00845CBA" w:rsidRDefault="00845CBA" w:rsidP="00FF36E0"/>
    <w:p w14:paraId="6F438C5B" w14:textId="77777777" w:rsidR="00845CBA" w:rsidRDefault="00845CBA" w:rsidP="00FF36E0"/>
    <w:p w14:paraId="5FBBB57D" w14:textId="5014FC22" w:rsidR="00845CBA" w:rsidRDefault="00FF36E0" w:rsidP="00FF36E0">
      <w:r w:rsidRPr="00845CBA">
        <w:rPr>
          <w:b/>
        </w:rPr>
        <w:t xml:space="preserve">program being delivered </w:t>
      </w:r>
      <w:r w:rsidR="00A57FB1">
        <w:rPr>
          <w:b/>
        </w:rPr>
        <w:t>by</w:t>
      </w:r>
      <w:r w:rsidR="00845CBA">
        <w:t xml:space="preserve">   ………………………………………………………………………………………………</w:t>
      </w:r>
    </w:p>
    <w:p w14:paraId="4D7323D0" w14:textId="3F2E6CF4" w:rsidR="00FF36E0" w:rsidRPr="00845CBA" w:rsidRDefault="00845CBA" w:rsidP="00845CBA">
      <w:pPr>
        <w:ind w:left="3600" w:firstLine="720"/>
        <w:rPr>
          <w:i/>
          <w:sz w:val="18"/>
          <w:szCs w:val="18"/>
        </w:rPr>
      </w:pPr>
      <w:r w:rsidRPr="00845CBA">
        <w:rPr>
          <w:i/>
          <w:sz w:val="18"/>
          <w:szCs w:val="18"/>
        </w:rPr>
        <w:t>(name of school or service)</w:t>
      </w:r>
    </w:p>
    <w:p w14:paraId="0D6C63B1" w14:textId="77777777" w:rsidR="00845CBA" w:rsidRDefault="00845CBA" w:rsidP="00845CBA">
      <w:pPr>
        <w:ind w:left="3600" w:firstLine="720"/>
        <w:rPr>
          <w:i/>
        </w:rPr>
      </w:pPr>
    </w:p>
    <w:p w14:paraId="58E4AE02" w14:textId="77777777" w:rsidR="00845CBA" w:rsidRDefault="00845CBA" w:rsidP="00845CBA"/>
    <w:p w14:paraId="12392EAF" w14:textId="65CA5F08" w:rsidR="00845CBA" w:rsidRDefault="00A57FB1" w:rsidP="00845CBA">
      <w:r>
        <w:rPr>
          <w:b/>
        </w:rPr>
        <w:t>Name of participant</w:t>
      </w:r>
      <w:r w:rsidR="00845CBA">
        <w:t xml:space="preserve"> ………………………………………………………………………………………………………</w:t>
      </w:r>
      <w:r>
        <w:t>……</w:t>
      </w:r>
    </w:p>
    <w:p w14:paraId="57F471B2" w14:textId="77777777" w:rsidR="00845CBA" w:rsidRDefault="00845CBA" w:rsidP="00845CBA"/>
    <w:p w14:paraId="57BA93E0" w14:textId="77777777" w:rsidR="00845CBA" w:rsidRDefault="00845CBA" w:rsidP="00845CBA"/>
    <w:p w14:paraId="7F991B76" w14:textId="77777777" w:rsidR="00845CBA" w:rsidRDefault="00845CBA" w:rsidP="00845CBA"/>
    <w:p w14:paraId="2BC7ECE4" w14:textId="5B72EB77" w:rsidR="00845CBA" w:rsidRDefault="00845CBA" w:rsidP="00845CBA">
      <w:r w:rsidRPr="00845CBA">
        <w:rPr>
          <w:b/>
        </w:rPr>
        <w:t>Name of parent/guardian</w:t>
      </w:r>
      <w:r>
        <w:t xml:space="preserve"> ……………………………………………………………………………………………………</w:t>
      </w:r>
    </w:p>
    <w:p w14:paraId="26D65701" w14:textId="1FACAB19" w:rsidR="00845CBA" w:rsidRPr="00A57FB1" w:rsidRDefault="00A57FB1" w:rsidP="00845CBA">
      <w:pPr>
        <w:rPr>
          <w:i/>
          <w:sz w:val="18"/>
          <w:szCs w:val="18"/>
        </w:rPr>
      </w:pPr>
      <w:r>
        <w:rPr>
          <w:i/>
          <w:sz w:val="18"/>
          <w:szCs w:val="18"/>
        </w:rPr>
        <w:t>(where relevant)</w:t>
      </w:r>
    </w:p>
    <w:p w14:paraId="0161766E" w14:textId="77777777" w:rsidR="00845CBA" w:rsidRDefault="00845CBA" w:rsidP="00845CBA"/>
    <w:p w14:paraId="2FBF7022" w14:textId="77777777" w:rsidR="00845CBA" w:rsidRDefault="00845CBA" w:rsidP="00845CBA"/>
    <w:p w14:paraId="13090DE4" w14:textId="67149C57" w:rsidR="00845CBA" w:rsidRDefault="00845CBA" w:rsidP="00845CBA">
      <w:r w:rsidRPr="00845CBA">
        <w:rPr>
          <w:b/>
        </w:rPr>
        <w:t xml:space="preserve">Signature of </w:t>
      </w:r>
      <w:r w:rsidR="00A57FB1">
        <w:rPr>
          <w:b/>
        </w:rPr>
        <w:t xml:space="preserve">participant or </w:t>
      </w:r>
      <w:r w:rsidRPr="00845CBA">
        <w:rPr>
          <w:b/>
        </w:rPr>
        <w:t>parent/guardian</w:t>
      </w:r>
      <w:r>
        <w:t xml:space="preserve"> …………</w:t>
      </w:r>
      <w:r w:rsidR="00A57FB1">
        <w:t>…………………………………………………………….</w:t>
      </w:r>
    </w:p>
    <w:p w14:paraId="4087C887" w14:textId="77777777" w:rsidR="00845CBA" w:rsidRDefault="00845CBA" w:rsidP="00845CBA"/>
    <w:p w14:paraId="7F412959" w14:textId="77777777" w:rsidR="00845CBA" w:rsidRDefault="00845CBA" w:rsidP="00845CBA"/>
    <w:p w14:paraId="01DC45CE" w14:textId="77777777" w:rsidR="00845CBA" w:rsidRDefault="00845CBA" w:rsidP="00845CBA"/>
    <w:p w14:paraId="7A6E96B8" w14:textId="1297D0F8" w:rsidR="00845CBA" w:rsidRPr="00845CBA" w:rsidRDefault="00845CBA" w:rsidP="00845CBA">
      <w:pPr>
        <w:rPr>
          <w:b/>
        </w:rPr>
      </w:pPr>
      <w:r>
        <w:rPr>
          <w:b/>
        </w:rPr>
        <w:t>Date    ………………………………………………………………….</w:t>
      </w:r>
    </w:p>
    <w:p w14:paraId="5D6381B0" w14:textId="77777777" w:rsidR="00FF36E0" w:rsidRDefault="00FF36E0" w:rsidP="00FF36E0"/>
    <w:p w14:paraId="01EF9E7A" w14:textId="77777777" w:rsidR="00FF36E0" w:rsidRDefault="00FF36E0" w:rsidP="00FF36E0"/>
    <w:p w14:paraId="15DE0843" w14:textId="77777777" w:rsidR="00FF36E0" w:rsidRDefault="00FF36E0" w:rsidP="00FF36E0"/>
    <w:p w14:paraId="7BF234BC" w14:textId="77777777" w:rsidR="00FF36E0" w:rsidRDefault="00FF36E0" w:rsidP="00FF36E0"/>
    <w:p w14:paraId="6ACAAA3F" w14:textId="77777777" w:rsidR="00FF36E0" w:rsidRDefault="00FF36E0" w:rsidP="00FF36E0"/>
    <w:p w14:paraId="635263C7" w14:textId="77777777" w:rsidR="00FF36E0" w:rsidRDefault="00FF36E0" w:rsidP="00FF36E0"/>
    <w:p w14:paraId="43FD3120" w14:textId="77777777" w:rsidR="00FF36E0" w:rsidRDefault="00FF36E0" w:rsidP="00FF36E0"/>
    <w:p w14:paraId="6401A239" w14:textId="0F2EFA51" w:rsidR="00FF36E0" w:rsidRDefault="00FF36E0"/>
    <w:p w14:paraId="2DB9419F" w14:textId="77777777" w:rsidR="00FF36E0" w:rsidRDefault="00FF36E0"/>
    <w:p w14:paraId="37172D3B" w14:textId="77777777" w:rsidR="00FF36E0" w:rsidRDefault="00FF36E0"/>
    <w:sectPr w:rsidR="00FF36E0" w:rsidSect="000920F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75516" w14:textId="77777777" w:rsidR="00D02723" w:rsidRDefault="00D02723" w:rsidP="002760F0">
      <w:r>
        <w:separator/>
      </w:r>
    </w:p>
  </w:endnote>
  <w:endnote w:type="continuationSeparator" w:id="0">
    <w:p w14:paraId="7B93CAFA" w14:textId="77777777" w:rsidR="00D02723" w:rsidRDefault="00D02723" w:rsidP="0027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DDA1D" w14:textId="77777777" w:rsidR="00D02723" w:rsidRDefault="00D02723" w:rsidP="002760F0">
      <w:r>
        <w:separator/>
      </w:r>
    </w:p>
  </w:footnote>
  <w:footnote w:type="continuationSeparator" w:id="0">
    <w:p w14:paraId="23861AA8" w14:textId="77777777" w:rsidR="00D02723" w:rsidRDefault="00D02723" w:rsidP="0027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80"/>
    <w:rsid w:val="000920F2"/>
    <w:rsid w:val="000D56C6"/>
    <w:rsid w:val="00133B50"/>
    <w:rsid w:val="00172A7E"/>
    <w:rsid w:val="001E2CA4"/>
    <w:rsid w:val="001F154A"/>
    <w:rsid w:val="002063A4"/>
    <w:rsid w:val="00235DEB"/>
    <w:rsid w:val="002552C7"/>
    <w:rsid w:val="002760F0"/>
    <w:rsid w:val="002B102D"/>
    <w:rsid w:val="00330977"/>
    <w:rsid w:val="003311B1"/>
    <w:rsid w:val="003538DD"/>
    <w:rsid w:val="00356145"/>
    <w:rsid w:val="003C2365"/>
    <w:rsid w:val="003C48E3"/>
    <w:rsid w:val="004742A0"/>
    <w:rsid w:val="00475242"/>
    <w:rsid w:val="004C005C"/>
    <w:rsid w:val="004D08FA"/>
    <w:rsid w:val="004E128F"/>
    <w:rsid w:val="00527E94"/>
    <w:rsid w:val="00557BE9"/>
    <w:rsid w:val="00573E28"/>
    <w:rsid w:val="005A6F7E"/>
    <w:rsid w:val="005B5433"/>
    <w:rsid w:val="005B7AEB"/>
    <w:rsid w:val="005F6DD1"/>
    <w:rsid w:val="006F3909"/>
    <w:rsid w:val="00773400"/>
    <w:rsid w:val="007D259C"/>
    <w:rsid w:val="00800690"/>
    <w:rsid w:val="00832FA2"/>
    <w:rsid w:val="00845CBA"/>
    <w:rsid w:val="0084780F"/>
    <w:rsid w:val="008B6938"/>
    <w:rsid w:val="009C7F91"/>
    <w:rsid w:val="009E03C5"/>
    <w:rsid w:val="00A265C0"/>
    <w:rsid w:val="00A57FB1"/>
    <w:rsid w:val="00B07B00"/>
    <w:rsid w:val="00B752D5"/>
    <w:rsid w:val="00B7675E"/>
    <w:rsid w:val="00B82656"/>
    <w:rsid w:val="00BD2DCB"/>
    <w:rsid w:val="00C157E9"/>
    <w:rsid w:val="00C3190F"/>
    <w:rsid w:val="00D02723"/>
    <w:rsid w:val="00D03E04"/>
    <w:rsid w:val="00D10D38"/>
    <w:rsid w:val="00DC2841"/>
    <w:rsid w:val="00DF78E7"/>
    <w:rsid w:val="00E254BB"/>
    <w:rsid w:val="00EC2C80"/>
    <w:rsid w:val="00EF2A3E"/>
    <w:rsid w:val="00F50F43"/>
    <w:rsid w:val="00FF36E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DF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0F0"/>
    <w:pPr>
      <w:tabs>
        <w:tab w:val="center" w:pos="4513"/>
        <w:tab w:val="right" w:pos="9026"/>
      </w:tabs>
    </w:pPr>
  </w:style>
  <w:style w:type="character" w:customStyle="1" w:styleId="HeaderChar">
    <w:name w:val="Header Char"/>
    <w:basedOn w:val="DefaultParagraphFont"/>
    <w:link w:val="Header"/>
    <w:uiPriority w:val="99"/>
    <w:rsid w:val="002760F0"/>
  </w:style>
  <w:style w:type="paragraph" w:styleId="Footer">
    <w:name w:val="footer"/>
    <w:basedOn w:val="Normal"/>
    <w:link w:val="FooterChar"/>
    <w:uiPriority w:val="99"/>
    <w:unhideWhenUsed/>
    <w:rsid w:val="002760F0"/>
    <w:pPr>
      <w:tabs>
        <w:tab w:val="center" w:pos="4513"/>
        <w:tab w:val="right" w:pos="9026"/>
      </w:tabs>
    </w:pPr>
  </w:style>
  <w:style w:type="character" w:customStyle="1" w:styleId="FooterChar">
    <w:name w:val="Footer Char"/>
    <w:basedOn w:val="DefaultParagraphFont"/>
    <w:link w:val="Footer"/>
    <w:uiPriority w:val="99"/>
    <w:rsid w:val="002760F0"/>
  </w:style>
  <w:style w:type="character" w:styleId="Hyperlink">
    <w:name w:val="Hyperlink"/>
    <w:basedOn w:val="DefaultParagraphFont"/>
    <w:uiPriority w:val="99"/>
    <w:unhideWhenUsed/>
    <w:rsid w:val="005A6F7E"/>
    <w:rPr>
      <w:color w:val="0563C1" w:themeColor="hyperlink"/>
      <w:u w:val="single"/>
    </w:rPr>
  </w:style>
  <w:style w:type="character" w:styleId="FollowedHyperlink">
    <w:name w:val="FollowedHyperlink"/>
    <w:basedOn w:val="DefaultParagraphFont"/>
    <w:uiPriority w:val="99"/>
    <w:semiHidden/>
    <w:unhideWhenUsed/>
    <w:rsid w:val="005A6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10059">
      <w:bodyDiv w:val="1"/>
      <w:marLeft w:val="0"/>
      <w:marRight w:val="0"/>
      <w:marTop w:val="0"/>
      <w:marBottom w:val="0"/>
      <w:divBdr>
        <w:top w:val="none" w:sz="0" w:space="0" w:color="auto"/>
        <w:left w:val="none" w:sz="0" w:space="0" w:color="auto"/>
        <w:bottom w:val="none" w:sz="0" w:space="0" w:color="auto"/>
        <w:right w:val="none" w:sz="0" w:space="0" w:color="auto"/>
      </w:divBdr>
    </w:div>
    <w:div w:id="13784313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faulkner/Library/Group%20Containers/UBF8T346G9.Office/User%20Content.localized/Templates.localized/R2R%20certificates%20&amp;%20questionnai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R2R certificates &amp; questionnaires.dotx</Template>
  <TotalTime>9</TotalTime>
  <Pages>2</Pages>
  <Words>197</Words>
  <Characters>1127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2017-07-19T03:01:00Z</dcterms:created>
  <dcterms:modified xsi:type="dcterms:W3CDTF">2017-07-19T03:01:00Z</dcterms:modified>
</cp:coreProperties>
</file>