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3212" w14:textId="2C9C6056" w:rsidR="006F3909" w:rsidRDefault="00235DEB">
      <w:r>
        <w:rPr>
          <w:noProof/>
          <w:lang w:val="en-GB" w:eastAsia="en-GB"/>
        </w:rPr>
        <mc:AlternateContent>
          <mc:Choice Requires="wps">
            <w:drawing>
              <wp:anchor distT="0" distB="0" distL="114300" distR="114300" simplePos="0" relativeHeight="251663360" behindDoc="0" locked="0" layoutInCell="1" allowOverlap="1" wp14:anchorId="4DD0A43E" wp14:editId="62A56AB5">
                <wp:simplePos x="0" y="0"/>
                <wp:positionH relativeFrom="column">
                  <wp:posOffset>1427480</wp:posOffset>
                </wp:positionH>
                <wp:positionV relativeFrom="paragraph">
                  <wp:posOffset>0</wp:posOffset>
                </wp:positionV>
                <wp:extent cx="4681220" cy="1365885"/>
                <wp:effectExtent l="0" t="0" r="17780" b="31115"/>
                <wp:wrapSquare wrapText="bothSides"/>
                <wp:docPr id="6" name="Text Box 6"/>
                <wp:cNvGraphicFramePr/>
                <a:graphic xmlns:a="http://schemas.openxmlformats.org/drawingml/2006/main">
                  <a:graphicData uri="http://schemas.microsoft.com/office/word/2010/wordprocessingShape">
                    <wps:wsp>
                      <wps:cNvSpPr txBox="1"/>
                      <wps:spPr>
                        <a:xfrm>
                          <a:off x="0" y="0"/>
                          <a:ext cx="4681220" cy="1365885"/>
                        </a:xfrm>
                        <a:prstGeom prst="rect">
                          <a:avLst/>
                        </a:prstGeom>
                        <a:ln/>
                      </wps:spPr>
                      <wps:style>
                        <a:lnRef idx="2">
                          <a:schemeClr val="dk1"/>
                        </a:lnRef>
                        <a:fillRef idx="1">
                          <a:schemeClr val="lt1"/>
                        </a:fillRef>
                        <a:effectRef idx="0">
                          <a:schemeClr val="dk1"/>
                        </a:effectRef>
                        <a:fontRef idx="minor">
                          <a:schemeClr val="dk1"/>
                        </a:fontRef>
                      </wps:style>
                      <wps:txbx>
                        <w:txbxContent>
                          <w:p w14:paraId="6A74F497" w14:textId="41D5D9AD" w:rsidR="001E2CA4" w:rsidRDefault="001E2CA4" w:rsidP="00EC2C80">
                            <w:pPr>
                              <w:jc w:val="center"/>
                              <w:rPr>
                                <w:rFonts w:ascii="Arial" w:hAnsi="Arial" w:cs="Arial"/>
                                <w:b/>
                                <w:sz w:val="40"/>
                                <w:szCs w:val="40"/>
                                <w:lang w:val="en-CA"/>
                              </w:rPr>
                            </w:pPr>
                          </w:p>
                          <w:p w14:paraId="400D343A" w14:textId="1E38B038" w:rsidR="00FF36E0" w:rsidRDefault="00FF36E0" w:rsidP="00EC2C80">
                            <w:pPr>
                              <w:jc w:val="center"/>
                              <w:rPr>
                                <w:rFonts w:ascii="Arial" w:hAnsi="Arial" w:cs="Arial"/>
                                <w:b/>
                                <w:sz w:val="40"/>
                                <w:szCs w:val="40"/>
                                <w:lang w:val="en-CA"/>
                              </w:rPr>
                            </w:pPr>
                            <w:r>
                              <w:rPr>
                                <w:rFonts w:ascii="Arial" w:hAnsi="Arial" w:cs="Arial"/>
                                <w:b/>
                                <w:sz w:val="40"/>
                                <w:szCs w:val="40"/>
                                <w:lang w:val="en-CA"/>
                              </w:rPr>
                              <w:t>Permission to Participate</w:t>
                            </w:r>
                          </w:p>
                          <w:p w14:paraId="55997055" w14:textId="7A154B75" w:rsidR="00FF36E0" w:rsidRPr="00FF36E0" w:rsidRDefault="00FF36E0" w:rsidP="00EC2C80">
                            <w:pPr>
                              <w:jc w:val="center"/>
                              <w:rPr>
                                <w:rFonts w:ascii="Arial" w:hAnsi="Arial" w:cs="Arial"/>
                                <w:b/>
                                <w:sz w:val="40"/>
                                <w:szCs w:val="40"/>
                                <w:lang w:val="en-CA"/>
                              </w:rPr>
                            </w:pPr>
                            <w:r>
                              <w:rPr>
                                <w:rFonts w:ascii="Arial" w:hAnsi="Arial" w:cs="Arial"/>
                                <w:b/>
                                <w:sz w:val="40"/>
                                <w:szCs w:val="40"/>
                                <w:lang w:val="en-CA"/>
                              </w:rPr>
                              <w:t>in R2R Social &amp; Emotional Development Program</w:t>
                            </w:r>
                            <w:r w:rsidR="002464A6">
                              <w:rPr>
                                <w:rFonts w:ascii="Arial" w:hAnsi="Arial" w:cs="Arial"/>
                                <w:b/>
                                <w:sz w:val="40"/>
                                <w:szCs w:val="40"/>
                                <w:lang w:val="en-CA"/>
                              </w:rPr>
                              <w:t xml:space="preserve"> Research</w:t>
                            </w:r>
                          </w:p>
                          <w:p w14:paraId="5320E9B0" w14:textId="737FA6D8" w:rsidR="002B102D" w:rsidRPr="00527E94" w:rsidRDefault="00527E94" w:rsidP="00EC2C80">
                            <w:pPr>
                              <w:jc w:val="center"/>
                              <w:rPr>
                                <w:b/>
                                <w:sz w:val="28"/>
                                <w:szCs w:val="28"/>
                                <w:lang w:val="en-CA"/>
                              </w:rPr>
                            </w:pPr>
                            <w:r>
                              <w:rPr>
                                <w:b/>
                                <w:sz w:val="40"/>
                                <w:szCs w:val="40"/>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0A43E" id="_x0000_t202" coordsize="21600,21600" o:spt="202" path="m0,0l0,21600,21600,21600,21600,0xe">
                <v:stroke joinstyle="miter"/>
                <v:path gradientshapeok="t" o:connecttype="rect"/>
              </v:shapetype>
              <v:shape id="Text Box 6" o:spid="_x0000_s1026" type="#_x0000_t202" style="position:absolute;margin-left:112.4pt;margin-top:0;width:368.6pt;height:10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" fillcolor="white [3201]" strokecolor="black [3200]" strokeweight="1pt">
                <v:textbox>
                  <w:txbxContent>
                    <w:p w14:paraId="6A74F497" w14:textId="41D5D9AD" w:rsidR="001E2CA4" w:rsidRDefault="001E2CA4" w:rsidP="00EC2C80">
                      <w:pPr>
                        <w:jc w:val="center"/>
                        <w:rPr>
                          <w:rFonts w:ascii="Arial" w:hAnsi="Arial" w:cs="Arial"/>
                          <w:b/>
                          <w:sz w:val="40"/>
                          <w:szCs w:val="40"/>
                          <w:lang w:val="en-CA"/>
                        </w:rPr>
                      </w:pPr>
                    </w:p>
                    <w:p w14:paraId="400D343A" w14:textId="1E38B038" w:rsidR="00FF36E0" w:rsidRDefault="00FF36E0" w:rsidP="00EC2C80">
                      <w:pPr>
                        <w:jc w:val="center"/>
                        <w:rPr>
                          <w:rFonts w:ascii="Arial" w:hAnsi="Arial" w:cs="Arial"/>
                          <w:b/>
                          <w:sz w:val="40"/>
                          <w:szCs w:val="40"/>
                          <w:lang w:val="en-CA"/>
                        </w:rPr>
                      </w:pPr>
                      <w:r>
                        <w:rPr>
                          <w:rFonts w:ascii="Arial" w:hAnsi="Arial" w:cs="Arial"/>
                          <w:b/>
                          <w:sz w:val="40"/>
                          <w:szCs w:val="40"/>
                          <w:lang w:val="en-CA"/>
                        </w:rPr>
                        <w:t>Permission to Participate</w:t>
                      </w:r>
                    </w:p>
                    <w:p w14:paraId="55997055" w14:textId="7A154B75" w:rsidR="00FF36E0" w:rsidRPr="00FF36E0" w:rsidRDefault="00FF36E0" w:rsidP="00EC2C80">
                      <w:pPr>
                        <w:jc w:val="center"/>
                        <w:rPr>
                          <w:rFonts w:ascii="Arial" w:hAnsi="Arial" w:cs="Arial"/>
                          <w:b/>
                          <w:sz w:val="40"/>
                          <w:szCs w:val="40"/>
                          <w:lang w:val="en-CA"/>
                        </w:rPr>
                      </w:pPr>
                      <w:r>
                        <w:rPr>
                          <w:rFonts w:ascii="Arial" w:hAnsi="Arial" w:cs="Arial"/>
                          <w:b/>
                          <w:sz w:val="40"/>
                          <w:szCs w:val="40"/>
                          <w:lang w:val="en-CA"/>
                        </w:rPr>
                        <w:t>in R2R Social &amp; Emotional Development Program</w:t>
                      </w:r>
                      <w:r w:rsidR="002464A6">
                        <w:rPr>
                          <w:rFonts w:ascii="Arial" w:hAnsi="Arial" w:cs="Arial"/>
                          <w:b/>
                          <w:sz w:val="40"/>
                          <w:szCs w:val="40"/>
                          <w:lang w:val="en-CA"/>
                        </w:rPr>
                        <w:t xml:space="preserve"> Research</w:t>
                      </w:r>
                    </w:p>
                    <w:p w14:paraId="5320E9B0" w14:textId="737FA6D8" w:rsidR="002B102D" w:rsidRPr="00527E94" w:rsidRDefault="00527E94" w:rsidP="00EC2C80">
                      <w:pPr>
                        <w:jc w:val="center"/>
                        <w:rPr>
                          <w:b/>
                          <w:sz w:val="28"/>
                          <w:szCs w:val="28"/>
                          <w:lang w:val="en-CA"/>
                        </w:rPr>
                      </w:pPr>
                      <w:r>
                        <w:rPr>
                          <w:b/>
                          <w:sz w:val="40"/>
                          <w:szCs w:val="40"/>
                          <w:lang w:val="en-CA"/>
                        </w:rPr>
                        <w:t xml:space="preserve"> </w:t>
                      </w:r>
                    </w:p>
                  </w:txbxContent>
                </v:textbox>
                <w10:wrap type="square"/>
              </v:shape>
            </w:pict>
          </mc:Fallback>
        </mc:AlternateContent>
      </w:r>
      <w:r w:rsidR="001E2CA4">
        <w:rPr>
          <w:noProof/>
          <w:lang w:val="en-GB" w:eastAsia="en-GB"/>
        </w:rPr>
        <mc:AlternateContent>
          <mc:Choice Requires="wps">
            <w:drawing>
              <wp:anchor distT="0" distB="0" distL="114300" distR="114300" simplePos="0" relativeHeight="251671552" behindDoc="0" locked="0" layoutInCell="1" allowOverlap="1" wp14:anchorId="16BFB797" wp14:editId="06289DC2">
                <wp:simplePos x="0" y="0"/>
                <wp:positionH relativeFrom="column">
                  <wp:posOffset>-293077</wp:posOffset>
                </wp:positionH>
                <wp:positionV relativeFrom="paragraph">
                  <wp:posOffset>8803640</wp:posOffset>
                </wp:positionV>
                <wp:extent cx="6402412" cy="391"/>
                <wp:effectExtent l="0" t="25400" r="49530" b="25400"/>
                <wp:wrapNone/>
                <wp:docPr id="3" name="Straight Connector 3"/>
                <wp:cNvGraphicFramePr/>
                <a:graphic xmlns:a="http://schemas.openxmlformats.org/drawingml/2006/main">
                  <a:graphicData uri="http://schemas.microsoft.com/office/word/2010/wordprocessingShape">
                    <wps:wsp>
                      <wps:cNvCnPr/>
                      <wps:spPr>
                        <a:xfrm flipV="1">
                          <a:off x="0" y="0"/>
                          <a:ext cx="6402412" cy="391"/>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C3E42A" id="Straight Connector 3"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693.2pt" to="481.05pt,69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" strokecolor="#2ab492" strokeweight="3pt">
                <v:stroke joinstyle="miter"/>
              </v:line>
            </w:pict>
          </mc:Fallback>
        </mc:AlternateContent>
      </w:r>
      <w:r w:rsidR="00133B50">
        <w:rPr>
          <w:noProof/>
          <w:lang w:val="en-GB" w:eastAsia="en-GB"/>
        </w:rPr>
        <mc:AlternateContent>
          <mc:Choice Requires="wps">
            <w:drawing>
              <wp:anchor distT="0" distB="0" distL="114300" distR="114300" simplePos="0" relativeHeight="251674624" behindDoc="0" locked="0" layoutInCell="1" allowOverlap="1" wp14:anchorId="2DA5415A" wp14:editId="31802AD6">
                <wp:simplePos x="0" y="0"/>
                <wp:positionH relativeFrom="column">
                  <wp:posOffset>-293077</wp:posOffset>
                </wp:positionH>
                <wp:positionV relativeFrom="paragraph">
                  <wp:posOffset>2540</wp:posOffset>
                </wp:positionV>
                <wp:extent cx="6402412" cy="0"/>
                <wp:effectExtent l="0" t="25400" r="49530" b="25400"/>
                <wp:wrapNone/>
                <wp:docPr id="1" name="Straight Connector 1"/>
                <wp:cNvGraphicFramePr/>
                <a:graphic xmlns:a="http://schemas.openxmlformats.org/drawingml/2006/main">
                  <a:graphicData uri="http://schemas.microsoft.com/office/word/2010/wordprocessingShape">
                    <wps:wsp>
                      <wps:cNvCnPr/>
                      <wps:spPr>
                        <a:xfrm flipV="1">
                          <a:off x="0" y="0"/>
                          <a:ext cx="6402412" cy="0"/>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954D91" id="Straight_x0020_Connector_x0020_1"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2pt" to="481.0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" strokecolor="#2ab492" strokeweight="3pt">
                <v:stroke joinstyle="miter"/>
              </v:line>
            </w:pict>
          </mc:Fallback>
        </mc:AlternateContent>
      </w:r>
      <w:r w:rsidR="00133B50">
        <w:rPr>
          <w:noProof/>
          <w:lang w:val="en-GB" w:eastAsia="en-GB"/>
        </w:rPr>
        <mc:AlternateContent>
          <mc:Choice Requires="wps">
            <w:drawing>
              <wp:anchor distT="0" distB="0" distL="114300" distR="114300" simplePos="0" relativeHeight="251675648" behindDoc="0" locked="0" layoutInCell="1" allowOverlap="1" wp14:anchorId="3A682DB0" wp14:editId="40855E6B">
                <wp:simplePos x="0" y="0"/>
                <wp:positionH relativeFrom="column">
                  <wp:posOffset>6107723</wp:posOffset>
                </wp:positionH>
                <wp:positionV relativeFrom="paragraph">
                  <wp:posOffset>2539</wp:posOffset>
                </wp:positionV>
                <wp:extent cx="1612" cy="8795629"/>
                <wp:effectExtent l="25400" t="0" r="49530" b="43815"/>
                <wp:wrapNone/>
                <wp:docPr id="5" name="Straight Connector 5"/>
                <wp:cNvGraphicFramePr/>
                <a:graphic xmlns:a="http://schemas.openxmlformats.org/drawingml/2006/main">
                  <a:graphicData uri="http://schemas.microsoft.com/office/word/2010/wordprocessingShape">
                    <wps:wsp>
                      <wps:cNvCnPr/>
                      <wps:spPr>
                        <a:xfrm flipH="1">
                          <a:off x="0" y="0"/>
                          <a:ext cx="1612" cy="8795629"/>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C6D5F" id="Straight_x0020_Connector_x0020_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9pt,.2pt" to="481.05pt,69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" strokecolor="#fd4f15" strokeweight="3pt">
                <v:stroke joinstyle="miter"/>
              </v:line>
            </w:pict>
          </mc:Fallback>
        </mc:AlternateContent>
      </w:r>
      <w:r w:rsidR="00133B50">
        <w:rPr>
          <w:noProof/>
          <w:lang w:val="en-GB" w:eastAsia="en-GB"/>
        </w:rPr>
        <mc:AlternateContent>
          <mc:Choice Requires="wps">
            <w:drawing>
              <wp:anchor distT="0" distB="0" distL="114300" distR="114300" simplePos="0" relativeHeight="251672576" behindDoc="0" locked="0" layoutInCell="1" allowOverlap="1" wp14:anchorId="241DFFDF" wp14:editId="5282DFF7">
                <wp:simplePos x="0" y="0"/>
                <wp:positionH relativeFrom="column">
                  <wp:posOffset>-293077</wp:posOffset>
                </wp:positionH>
                <wp:positionV relativeFrom="paragraph">
                  <wp:posOffset>2540</wp:posOffset>
                </wp:positionV>
                <wp:extent cx="1612" cy="8801491"/>
                <wp:effectExtent l="25400" t="0" r="49530" b="38100"/>
                <wp:wrapNone/>
                <wp:docPr id="4" name="Straight Connector 4"/>
                <wp:cNvGraphicFramePr/>
                <a:graphic xmlns:a="http://schemas.openxmlformats.org/drawingml/2006/main">
                  <a:graphicData uri="http://schemas.microsoft.com/office/word/2010/wordprocessingShape">
                    <wps:wsp>
                      <wps:cNvCnPr/>
                      <wps:spPr>
                        <a:xfrm flipH="1">
                          <a:off x="0" y="0"/>
                          <a:ext cx="1612" cy="8801491"/>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44F952" id="Straight_x0020_Connector_x0020_4" o:spid="_x0000_s1026" style="position:absolute;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2pt" to="-22.95pt,69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" strokecolor="#fd4f15" strokeweight="3pt">
                <v:stroke joinstyle="miter"/>
              </v:line>
            </w:pict>
          </mc:Fallback>
        </mc:AlternateContent>
      </w:r>
      <w:r w:rsidR="002760F0">
        <w:rPr>
          <w:noProof/>
          <w:lang w:val="en-GB" w:eastAsia="en-GB"/>
        </w:rPr>
        <w:drawing>
          <wp:inline distT="0" distB="0" distL="0" distR="0" wp14:anchorId="28A3780A" wp14:editId="25BBD6C3">
            <wp:extent cx="1259840" cy="1259840"/>
            <wp:effectExtent l="0" t="0" r="1016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04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inline>
        </w:drawing>
      </w:r>
    </w:p>
    <w:p w14:paraId="0EF1A9D6" w14:textId="77777777" w:rsidR="00FF36E0" w:rsidRDefault="00FF36E0"/>
    <w:p w14:paraId="5DFF4228" w14:textId="21499836" w:rsidR="00FF36E0" w:rsidRPr="00D706D8" w:rsidRDefault="00FF36E0">
      <w:pPr>
        <w:rPr>
          <w:sz w:val="22"/>
          <w:szCs w:val="22"/>
        </w:rPr>
      </w:pPr>
      <w:r w:rsidRPr="00D706D8">
        <w:rPr>
          <w:sz w:val="22"/>
          <w:szCs w:val="22"/>
        </w:rPr>
        <w:t xml:space="preserve">Our school / Service is running a social and emotional development program, based on the Rhythm2Recovery model of experiential music and cognitive reflection. This program will involve participants playing rhythmic music (drums and percussion) and discussing relevant themes that facilitate social and emotional awareness and education. </w:t>
      </w:r>
    </w:p>
    <w:p w14:paraId="167DF62C" w14:textId="77777777" w:rsidR="00FF36E0" w:rsidRPr="00D706D8" w:rsidRDefault="00FF36E0">
      <w:pPr>
        <w:rPr>
          <w:sz w:val="22"/>
          <w:szCs w:val="22"/>
        </w:rPr>
      </w:pPr>
    </w:p>
    <w:p w14:paraId="6BECA4D1" w14:textId="77777777" w:rsidR="00D706D8" w:rsidRPr="00D706D8" w:rsidRDefault="002464A6">
      <w:pPr>
        <w:rPr>
          <w:sz w:val="22"/>
          <w:szCs w:val="22"/>
        </w:rPr>
      </w:pPr>
      <w:r w:rsidRPr="00D706D8">
        <w:rPr>
          <w:sz w:val="22"/>
          <w:szCs w:val="22"/>
        </w:rPr>
        <w:t xml:space="preserve">We are seeking to evaluate this program and request your permission to take measures at different stages of the program that will indicate whether the aims of the course – social and emotional growth – are being met. These measures will include questionnaires and interviews with you or your child (whichever is relevant). </w:t>
      </w:r>
    </w:p>
    <w:p w14:paraId="5C52307F" w14:textId="77777777" w:rsidR="00D706D8" w:rsidRPr="00D706D8" w:rsidRDefault="00D706D8">
      <w:pPr>
        <w:rPr>
          <w:sz w:val="22"/>
          <w:szCs w:val="22"/>
        </w:rPr>
      </w:pPr>
    </w:p>
    <w:p w14:paraId="121F560A" w14:textId="15919455" w:rsidR="00FF36E0" w:rsidRPr="00D706D8" w:rsidRDefault="00D706D8">
      <w:pPr>
        <w:rPr>
          <w:sz w:val="22"/>
          <w:szCs w:val="22"/>
        </w:rPr>
      </w:pPr>
      <w:r w:rsidRPr="00D706D8">
        <w:rPr>
          <w:sz w:val="22"/>
          <w:szCs w:val="22"/>
        </w:rPr>
        <w:t>All research material will be stored securely and kept confidential</w:t>
      </w:r>
      <w:r w:rsidRPr="00D706D8">
        <w:rPr>
          <w:sz w:val="22"/>
          <w:szCs w:val="22"/>
        </w:rPr>
        <w:t xml:space="preserve"> – no names will be recorded. </w:t>
      </w:r>
      <w:r w:rsidR="002464A6" w:rsidRPr="00D706D8">
        <w:rPr>
          <w:sz w:val="22"/>
          <w:szCs w:val="22"/>
        </w:rPr>
        <w:t xml:space="preserve">Findings may be published in academic journals, on our website, </w:t>
      </w:r>
      <w:r w:rsidRPr="00D706D8">
        <w:rPr>
          <w:sz w:val="22"/>
          <w:szCs w:val="22"/>
        </w:rPr>
        <w:t xml:space="preserve">or discussed at conferences. </w:t>
      </w:r>
    </w:p>
    <w:p w14:paraId="72A2220E" w14:textId="77777777" w:rsidR="002464A6" w:rsidRPr="00D706D8" w:rsidRDefault="002464A6">
      <w:pPr>
        <w:rPr>
          <w:sz w:val="22"/>
          <w:szCs w:val="22"/>
        </w:rPr>
      </w:pPr>
    </w:p>
    <w:p w14:paraId="14651402" w14:textId="6BC68B81" w:rsidR="00FF36E0" w:rsidRPr="00D706D8" w:rsidRDefault="00FF36E0">
      <w:pPr>
        <w:rPr>
          <w:sz w:val="22"/>
          <w:szCs w:val="22"/>
        </w:rPr>
      </w:pPr>
      <w:r w:rsidRPr="00D706D8">
        <w:rPr>
          <w:sz w:val="22"/>
          <w:szCs w:val="22"/>
        </w:rPr>
        <w:t xml:space="preserve">If </w:t>
      </w:r>
      <w:r w:rsidR="002464A6" w:rsidRPr="00D706D8">
        <w:rPr>
          <w:sz w:val="22"/>
          <w:szCs w:val="22"/>
        </w:rPr>
        <w:t>you are happy for yourself or your child (if relevant) to participate in this research</w:t>
      </w:r>
      <w:r w:rsidRPr="00D706D8">
        <w:rPr>
          <w:sz w:val="22"/>
          <w:szCs w:val="22"/>
        </w:rPr>
        <w:t xml:space="preserve"> please sign the following form.</w:t>
      </w:r>
    </w:p>
    <w:p w14:paraId="493F7197" w14:textId="77777777" w:rsidR="00FF36E0" w:rsidRDefault="00FF36E0"/>
    <w:p w14:paraId="72575318" w14:textId="4D6B68B2" w:rsidR="00FF36E0" w:rsidRDefault="00FF36E0" w:rsidP="00FF36E0">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p>
    <w:p w14:paraId="5531CB76" w14:textId="77777777" w:rsidR="00FF36E0" w:rsidRDefault="00FF36E0" w:rsidP="00FF36E0"/>
    <w:p w14:paraId="23D51C61" w14:textId="4EA90839" w:rsidR="00FF36E0" w:rsidRPr="00845CBA" w:rsidRDefault="00FF36E0" w:rsidP="00FF36E0">
      <w:pPr>
        <w:rPr>
          <w:b/>
        </w:rPr>
      </w:pPr>
      <w:r w:rsidRPr="00845CBA">
        <w:rPr>
          <w:b/>
        </w:rPr>
        <w:t xml:space="preserve">I </w:t>
      </w:r>
      <w:r w:rsidR="00D706D8">
        <w:rPr>
          <w:b/>
        </w:rPr>
        <w:t>understand the nature of this research and the provisions around confidentiality and agree to participate, or allow my child to participate (if relevant).</w:t>
      </w:r>
    </w:p>
    <w:p w14:paraId="103D3626" w14:textId="77777777" w:rsidR="00845CBA" w:rsidRDefault="00845CBA" w:rsidP="00FF36E0"/>
    <w:p w14:paraId="6F438C5B" w14:textId="77777777" w:rsidR="00845CBA" w:rsidRDefault="00845CBA" w:rsidP="00FF36E0"/>
    <w:p w14:paraId="5FBBB57D" w14:textId="039A6A4B" w:rsidR="00845CBA" w:rsidRDefault="00D706D8" w:rsidP="00FF36E0">
      <w:r>
        <w:rPr>
          <w:b/>
        </w:rPr>
        <w:t xml:space="preserve">R2R </w:t>
      </w:r>
      <w:r w:rsidR="00FF36E0" w:rsidRPr="00845CBA">
        <w:rPr>
          <w:b/>
        </w:rPr>
        <w:t>program being delivered at</w:t>
      </w:r>
      <w:r w:rsidR="00845CBA">
        <w:t xml:space="preserve">   …………………………………………………………………………………………</w:t>
      </w:r>
    </w:p>
    <w:p w14:paraId="4D7323D0" w14:textId="3F2E6CF4" w:rsidR="00FF36E0" w:rsidRPr="00845CBA" w:rsidRDefault="00845CBA" w:rsidP="00845CBA">
      <w:pPr>
        <w:ind w:left="3600" w:firstLine="720"/>
        <w:rPr>
          <w:i/>
          <w:sz w:val="18"/>
          <w:szCs w:val="18"/>
        </w:rPr>
      </w:pPr>
      <w:r w:rsidRPr="00845CBA">
        <w:rPr>
          <w:i/>
          <w:sz w:val="18"/>
          <w:szCs w:val="18"/>
        </w:rPr>
        <w:t>(name of school or service)</w:t>
      </w:r>
    </w:p>
    <w:p w14:paraId="0D6C63B1" w14:textId="77777777" w:rsidR="00845CBA" w:rsidRDefault="00845CBA" w:rsidP="00845CBA">
      <w:pPr>
        <w:ind w:left="3600" w:firstLine="720"/>
        <w:rPr>
          <w:i/>
        </w:rPr>
      </w:pPr>
    </w:p>
    <w:p w14:paraId="58E4AE02" w14:textId="77777777" w:rsidR="00845CBA" w:rsidRDefault="00845CBA" w:rsidP="00845CBA"/>
    <w:p w14:paraId="12392EAF" w14:textId="64FEDCA7" w:rsidR="00845CBA" w:rsidRDefault="00D706D8" w:rsidP="00845CBA">
      <w:r>
        <w:rPr>
          <w:b/>
        </w:rPr>
        <w:t xml:space="preserve">Name of participant </w:t>
      </w:r>
      <w:proofErr w:type="gramStart"/>
      <w:r>
        <w:rPr>
          <w:b/>
        </w:rPr>
        <w:t>…..</w:t>
      </w:r>
      <w:proofErr w:type="gramEnd"/>
      <w:r w:rsidR="00845CBA">
        <w:t xml:space="preserve"> ……………………………………………………………………………………………………….</w:t>
      </w:r>
    </w:p>
    <w:p w14:paraId="57F471B2" w14:textId="77777777" w:rsidR="00845CBA" w:rsidRDefault="00845CBA" w:rsidP="00845CBA"/>
    <w:p w14:paraId="57BA93E0" w14:textId="77777777" w:rsidR="00845CBA" w:rsidRDefault="00845CBA" w:rsidP="00845CBA"/>
    <w:p w14:paraId="7F991B76" w14:textId="77777777" w:rsidR="00845CBA" w:rsidRDefault="00845CBA" w:rsidP="00845CBA"/>
    <w:p w14:paraId="2BC7ECE4" w14:textId="5B72EB77" w:rsidR="00845CBA" w:rsidRDefault="00845CBA" w:rsidP="00845CBA">
      <w:r w:rsidRPr="00845CBA">
        <w:rPr>
          <w:b/>
        </w:rPr>
        <w:t>Name of parent/guardian</w:t>
      </w:r>
      <w:r>
        <w:t xml:space="preserve"> ……………………………………………………………………………………………………</w:t>
      </w:r>
    </w:p>
    <w:p w14:paraId="26D65701" w14:textId="2063D281" w:rsidR="00845CBA" w:rsidRPr="00D706D8" w:rsidRDefault="00D706D8" w:rsidP="00845CBA">
      <w:pPr>
        <w:rPr>
          <w:i/>
          <w:sz w:val="18"/>
          <w:szCs w:val="18"/>
        </w:rPr>
      </w:pPr>
      <w:r>
        <w:rPr>
          <w:i/>
          <w:sz w:val="18"/>
          <w:szCs w:val="18"/>
        </w:rPr>
        <w:t>(If relevant)</w:t>
      </w:r>
    </w:p>
    <w:p w14:paraId="0161766E" w14:textId="77777777" w:rsidR="00845CBA" w:rsidRDefault="00845CBA" w:rsidP="00845CBA"/>
    <w:p w14:paraId="2FBF7022" w14:textId="77777777" w:rsidR="00845CBA" w:rsidRDefault="00845CBA" w:rsidP="00845CBA"/>
    <w:p w14:paraId="13090DE4" w14:textId="2E03BAEE" w:rsidR="00845CBA" w:rsidRDefault="00845CBA" w:rsidP="00845CBA">
      <w:r w:rsidRPr="00845CBA">
        <w:rPr>
          <w:b/>
        </w:rPr>
        <w:t>Signature of pa</w:t>
      </w:r>
      <w:r w:rsidR="00D706D8">
        <w:rPr>
          <w:b/>
        </w:rPr>
        <w:t>rticipant</w:t>
      </w:r>
      <w:r>
        <w:t xml:space="preserve"> ……………………………………………………………………………………………</w:t>
      </w:r>
      <w:r w:rsidR="00D706D8">
        <w:t>…………</w:t>
      </w:r>
    </w:p>
    <w:p w14:paraId="4087C887" w14:textId="6027031E" w:rsidR="00845CBA" w:rsidRPr="00D706D8" w:rsidRDefault="00D706D8" w:rsidP="00845CBA">
      <w:pPr>
        <w:rPr>
          <w:i/>
          <w:sz w:val="18"/>
          <w:szCs w:val="18"/>
        </w:rPr>
      </w:pPr>
      <w:r>
        <w:rPr>
          <w:i/>
          <w:sz w:val="18"/>
          <w:szCs w:val="18"/>
        </w:rPr>
        <w:t>(or parent or guardian if relevant)</w:t>
      </w:r>
    </w:p>
    <w:p w14:paraId="7F412959" w14:textId="77777777" w:rsidR="00845CBA" w:rsidRDefault="00845CBA" w:rsidP="00845CBA"/>
    <w:p w14:paraId="01DC45CE" w14:textId="77777777" w:rsidR="00845CBA" w:rsidRDefault="00845CBA" w:rsidP="00845CBA"/>
    <w:p w14:paraId="6ACAAA3F" w14:textId="53AF7AC0" w:rsidR="00FF36E0" w:rsidRPr="00D706D8" w:rsidRDefault="00845CBA" w:rsidP="00FF36E0">
      <w:pPr>
        <w:rPr>
          <w:b/>
        </w:rPr>
      </w:pPr>
      <w:r>
        <w:rPr>
          <w:b/>
        </w:rPr>
        <w:t>Date    ………………………………………………………………….</w:t>
      </w:r>
    </w:p>
    <w:p w14:paraId="635263C7" w14:textId="77777777" w:rsidR="00FF36E0" w:rsidRDefault="00FF36E0" w:rsidP="00FF36E0"/>
    <w:p w14:paraId="37172D3B" w14:textId="77777777" w:rsidR="00FF36E0" w:rsidRDefault="00FF36E0">
      <w:bookmarkStart w:id="0" w:name="_GoBack"/>
      <w:bookmarkEnd w:id="0"/>
    </w:p>
    <w:sectPr w:rsidR="00FF36E0" w:rsidSect="000920F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94F3B" w14:textId="77777777" w:rsidR="0006271F" w:rsidRDefault="0006271F" w:rsidP="002760F0">
      <w:r>
        <w:separator/>
      </w:r>
    </w:p>
  </w:endnote>
  <w:endnote w:type="continuationSeparator" w:id="0">
    <w:p w14:paraId="4D7EC224" w14:textId="77777777" w:rsidR="0006271F" w:rsidRDefault="0006271F" w:rsidP="002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46D0" w14:textId="77777777" w:rsidR="0006271F" w:rsidRDefault="0006271F" w:rsidP="002760F0">
      <w:r>
        <w:separator/>
      </w:r>
    </w:p>
  </w:footnote>
  <w:footnote w:type="continuationSeparator" w:id="0">
    <w:p w14:paraId="449BC8C1" w14:textId="77777777" w:rsidR="0006271F" w:rsidRDefault="0006271F" w:rsidP="0027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80"/>
    <w:rsid w:val="0006271F"/>
    <w:rsid w:val="000920F2"/>
    <w:rsid w:val="000D56C6"/>
    <w:rsid w:val="00133B50"/>
    <w:rsid w:val="00172A7E"/>
    <w:rsid w:val="001E2CA4"/>
    <w:rsid w:val="001F154A"/>
    <w:rsid w:val="00235DEB"/>
    <w:rsid w:val="002464A6"/>
    <w:rsid w:val="002552C7"/>
    <w:rsid w:val="002760F0"/>
    <w:rsid w:val="002B102D"/>
    <w:rsid w:val="00330977"/>
    <w:rsid w:val="003311B1"/>
    <w:rsid w:val="003538DD"/>
    <w:rsid w:val="00356145"/>
    <w:rsid w:val="003C2365"/>
    <w:rsid w:val="003C48E3"/>
    <w:rsid w:val="004742A0"/>
    <w:rsid w:val="00475242"/>
    <w:rsid w:val="004C005C"/>
    <w:rsid w:val="004D08FA"/>
    <w:rsid w:val="004E128F"/>
    <w:rsid w:val="00527E94"/>
    <w:rsid w:val="00557BE9"/>
    <w:rsid w:val="00573E28"/>
    <w:rsid w:val="005A6F7E"/>
    <w:rsid w:val="005B5433"/>
    <w:rsid w:val="005B7AEB"/>
    <w:rsid w:val="005F6DD1"/>
    <w:rsid w:val="006F3909"/>
    <w:rsid w:val="00773400"/>
    <w:rsid w:val="007D259C"/>
    <w:rsid w:val="00800690"/>
    <w:rsid w:val="00832FA2"/>
    <w:rsid w:val="00845CBA"/>
    <w:rsid w:val="0084780F"/>
    <w:rsid w:val="008B6938"/>
    <w:rsid w:val="009C7F91"/>
    <w:rsid w:val="009E03C5"/>
    <w:rsid w:val="00A265C0"/>
    <w:rsid w:val="00B07B00"/>
    <w:rsid w:val="00B752D5"/>
    <w:rsid w:val="00B7675E"/>
    <w:rsid w:val="00B82656"/>
    <w:rsid w:val="00BD2DCB"/>
    <w:rsid w:val="00C157E9"/>
    <w:rsid w:val="00C3190F"/>
    <w:rsid w:val="00D03E04"/>
    <w:rsid w:val="00D10D38"/>
    <w:rsid w:val="00D706D8"/>
    <w:rsid w:val="00DC2841"/>
    <w:rsid w:val="00DF78E7"/>
    <w:rsid w:val="00E254BB"/>
    <w:rsid w:val="00EC2C80"/>
    <w:rsid w:val="00EF2A3E"/>
    <w:rsid w:val="00F50F43"/>
    <w:rsid w:val="00FF36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DF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0F0"/>
    <w:pPr>
      <w:tabs>
        <w:tab w:val="center" w:pos="4513"/>
        <w:tab w:val="right" w:pos="9026"/>
      </w:tabs>
    </w:pPr>
  </w:style>
  <w:style w:type="character" w:customStyle="1" w:styleId="HeaderChar">
    <w:name w:val="Header Char"/>
    <w:basedOn w:val="DefaultParagraphFont"/>
    <w:link w:val="Header"/>
    <w:uiPriority w:val="99"/>
    <w:rsid w:val="002760F0"/>
  </w:style>
  <w:style w:type="paragraph" w:styleId="Footer">
    <w:name w:val="footer"/>
    <w:basedOn w:val="Normal"/>
    <w:link w:val="FooterChar"/>
    <w:uiPriority w:val="99"/>
    <w:unhideWhenUsed/>
    <w:rsid w:val="002760F0"/>
    <w:pPr>
      <w:tabs>
        <w:tab w:val="center" w:pos="4513"/>
        <w:tab w:val="right" w:pos="9026"/>
      </w:tabs>
    </w:pPr>
  </w:style>
  <w:style w:type="character" w:customStyle="1" w:styleId="FooterChar">
    <w:name w:val="Footer Char"/>
    <w:basedOn w:val="DefaultParagraphFont"/>
    <w:link w:val="Footer"/>
    <w:uiPriority w:val="99"/>
    <w:rsid w:val="002760F0"/>
  </w:style>
  <w:style w:type="character" w:styleId="Hyperlink">
    <w:name w:val="Hyperlink"/>
    <w:basedOn w:val="DefaultParagraphFont"/>
    <w:uiPriority w:val="99"/>
    <w:unhideWhenUsed/>
    <w:rsid w:val="005A6F7E"/>
    <w:rPr>
      <w:color w:val="0563C1" w:themeColor="hyperlink"/>
      <w:u w:val="single"/>
    </w:rPr>
  </w:style>
  <w:style w:type="character" w:styleId="FollowedHyperlink">
    <w:name w:val="FollowedHyperlink"/>
    <w:basedOn w:val="DefaultParagraphFont"/>
    <w:uiPriority w:val="99"/>
    <w:semiHidden/>
    <w:unhideWhenUsed/>
    <w:rsid w:val="005A6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059">
      <w:bodyDiv w:val="1"/>
      <w:marLeft w:val="0"/>
      <w:marRight w:val="0"/>
      <w:marTop w:val="0"/>
      <w:marBottom w:val="0"/>
      <w:divBdr>
        <w:top w:val="none" w:sz="0" w:space="0" w:color="auto"/>
        <w:left w:val="none" w:sz="0" w:space="0" w:color="auto"/>
        <w:bottom w:val="none" w:sz="0" w:space="0" w:color="auto"/>
        <w:right w:val="none" w:sz="0" w:space="0" w:color="auto"/>
      </w:divBdr>
    </w:div>
    <w:div w:id="1378431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faulkner/Library/Group%20Containers/UBF8T346G9.Office/User%20Content.localized/Templates.localized/R2R%20certificates%20&amp;%20questionnai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R2R certificates &amp; questionnaires.dotx</Template>
  <TotalTime>7</TotalTime>
  <Pages>1</Pages>
  <Words>233</Words>
  <Characters>1332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2017-07-19T02:46:00Z</dcterms:created>
  <dcterms:modified xsi:type="dcterms:W3CDTF">2017-07-19T02:46:00Z</dcterms:modified>
</cp:coreProperties>
</file>